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B6763" w14:textId="07A7D63A" w:rsidR="00136A81" w:rsidRPr="009B78FD" w:rsidRDefault="008A68B2" w:rsidP="00136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Theme="minorHAnsi" w:hAnsiTheme="minorHAnsi"/>
          <w:sz w:val="24"/>
          <w:szCs w:val="24"/>
          <w:lang w:val="en-US"/>
        </w:rPr>
      </w:pPr>
      <w:bookmarkStart w:id="0" w:name="_GoBack"/>
      <w:bookmarkEnd w:id="0"/>
      <w:r>
        <w:rPr>
          <w:rFonts w:asciiTheme="minorHAnsi" w:hAnsiTheme="minorHAnsi"/>
          <w:sz w:val="24"/>
          <w:szCs w:val="24"/>
          <w:lang w:val="en-US"/>
        </w:rPr>
        <w:t>Table 4</w:t>
      </w:r>
      <w:r w:rsidR="00136A81" w:rsidRPr="009B78FD">
        <w:rPr>
          <w:rFonts w:asciiTheme="minorHAnsi" w:hAnsiTheme="minorHAnsi"/>
          <w:sz w:val="24"/>
          <w:szCs w:val="24"/>
          <w:lang w:val="en-US"/>
        </w:rPr>
        <w:t>.  Professiona</w:t>
      </w:r>
      <w:r w:rsidR="00136A81">
        <w:rPr>
          <w:rFonts w:asciiTheme="minorHAnsi" w:hAnsiTheme="minorHAnsi"/>
          <w:sz w:val="24"/>
          <w:szCs w:val="24"/>
          <w:lang w:val="en-US"/>
        </w:rPr>
        <w:t>l characteristics of respondents</w:t>
      </w:r>
      <w:r w:rsidR="00136A81" w:rsidRPr="009B78FD">
        <w:rPr>
          <w:rFonts w:asciiTheme="minorHAnsi" w:hAnsiTheme="minorHAnsi"/>
          <w:sz w:val="24"/>
          <w:szCs w:val="24"/>
          <w:lang w:val="en-US"/>
        </w:rPr>
        <w:t xml:space="preserve"> </w:t>
      </w:r>
    </w:p>
    <w:tbl>
      <w:tblPr>
        <w:tblW w:w="6696" w:type="dxa"/>
        <w:tblInd w:w="108" w:type="dxa"/>
        <w:tblLook w:val="04A0" w:firstRow="1" w:lastRow="0" w:firstColumn="1" w:lastColumn="0" w:noHBand="0" w:noVBand="1"/>
      </w:tblPr>
      <w:tblGrid>
        <w:gridCol w:w="3725"/>
        <w:gridCol w:w="973"/>
        <w:gridCol w:w="1998"/>
      </w:tblGrid>
      <w:tr w:rsidR="00136A81" w:rsidRPr="009B78FD" w14:paraId="6857A72E" w14:textId="77777777" w:rsidTr="009206B5">
        <w:trPr>
          <w:trHeight w:val="315"/>
        </w:trPr>
        <w:tc>
          <w:tcPr>
            <w:tcW w:w="3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A2AFC" w14:textId="77777777" w:rsidR="00136A81" w:rsidRPr="009B78FD" w:rsidRDefault="00136A81" w:rsidP="009206B5">
            <w:pPr>
              <w:autoSpaceDE/>
              <w:autoSpaceDN/>
              <w:adjustRightInd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3006A6" w14:textId="5983300B" w:rsidR="00136A81" w:rsidRPr="00BE500B" w:rsidRDefault="00BE500B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vertAlign w:val="superscript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BE6F1" w14:textId="77777777" w:rsidR="00136A81" w:rsidRPr="009B78FD" w:rsidRDefault="00136A81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t>% of respondents</w:t>
            </w:r>
          </w:p>
        </w:tc>
      </w:tr>
      <w:tr w:rsidR="00136A81" w:rsidRPr="009B78FD" w14:paraId="78E77D28" w14:textId="77777777" w:rsidTr="009206B5">
        <w:trPr>
          <w:trHeight w:val="315"/>
        </w:trPr>
        <w:tc>
          <w:tcPr>
            <w:tcW w:w="3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84D4" w14:textId="77777777" w:rsidR="00136A81" w:rsidRPr="009B78FD" w:rsidRDefault="00136A81" w:rsidP="009206B5">
            <w:pPr>
              <w:autoSpaceDE/>
              <w:autoSpaceDN/>
              <w:adjustRightInd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B568D2" w14:textId="77777777" w:rsidR="00136A81" w:rsidRPr="009B78FD" w:rsidRDefault="00136A81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(n=252)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15C9" w14:textId="77777777" w:rsidR="00136A81" w:rsidRPr="009B78FD" w:rsidRDefault="00136A81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</w:p>
        </w:tc>
      </w:tr>
      <w:tr w:rsidR="00136A81" w:rsidRPr="009B78FD" w14:paraId="5174A2DF" w14:textId="77777777" w:rsidTr="009206B5">
        <w:trPr>
          <w:trHeight w:val="315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7020" w14:textId="77777777" w:rsidR="00136A81" w:rsidRPr="009B78FD" w:rsidRDefault="00136A81" w:rsidP="009206B5">
            <w:pPr>
              <w:autoSpaceDE/>
              <w:autoSpaceDN/>
              <w:adjustRightInd/>
              <w:spacing w:after="0" w:line="240" w:lineRule="auto"/>
              <w:ind w:firstLineChars="100" w:firstLine="240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 xml:space="preserve">Clinician 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5C0F5A8F" w14:textId="77777777" w:rsidR="00136A81" w:rsidRPr="009B78FD" w:rsidRDefault="00136A81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193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FF1B" w14:textId="77777777" w:rsidR="00136A81" w:rsidRPr="009B78FD" w:rsidRDefault="00136A81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77%</w:t>
            </w:r>
          </w:p>
        </w:tc>
      </w:tr>
      <w:tr w:rsidR="00136A81" w:rsidRPr="009B78FD" w14:paraId="0B193260" w14:textId="77777777" w:rsidTr="009206B5">
        <w:trPr>
          <w:trHeight w:val="315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2CB7" w14:textId="77777777" w:rsidR="00136A81" w:rsidRPr="009B78FD" w:rsidRDefault="00136A81" w:rsidP="009206B5">
            <w:pPr>
              <w:autoSpaceDE/>
              <w:autoSpaceDN/>
              <w:adjustRightInd/>
              <w:spacing w:after="0" w:line="240" w:lineRule="auto"/>
              <w:ind w:firstLineChars="100" w:firstLine="240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 xml:space="preserve">Clinical academic/researcher 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49552AF1" w14:textId="006F8799" w:rsidR="00136A81" w:rsidRPr="009B78FD" w:rsidRDefault="00B11731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3DD0" w14:textId="2514B04D" w:rsidR="00136A81" w:rsidRPr="009B78FD" w:rsidRDefault="00B11731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19</w:t>
            </w:r>
            <w:r w:rsidR="00136A81"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%</w:t>
            </w:r>
          </w:p>
        </w:tc>
      </w:tr>
      <w:tr w:rsidR="00136A81" w:rsidRPr="009B78FD" w14:paraId="593B3858" w14:textId="77777777" w:rsidTr="009206B5">
        <w:trPr>
          <w:trHeight w:val="315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503C" w14:textId="77777777" w:rsidR="00136A81" w:rsidRPr="009B78FD" w:rsidRDefault="00136A81" w:rsidP="009206B5">
            <w:pPr>
              <w:autoSpaceDE/>
              <w:autoSpaceDN/>
              <w:adjustRightInd/>
              <w:spacing w:after="0" w:line="240" w:lineRule="auto"/>
              <w:ind w:firstLineChars="100" w:firstLine="240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 xml:space="preserve">Academic/researcher 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1A48F2F4" w14:textId="32394889" w:rsidR="00136A81" w:rsidRPr="009B78FD" w:rsidRDefault="00B11731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365B" w14:textId="465A1B5D" w:rsidR="00136A81" w:rsidRPr="009B78FD" w:rsidRDefault="00B11731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4</w:t>
            </w:r>
            <w:r w:rsidR="00136A81"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%</w:t>
            </w:r>
          </w:p>
        </w:tc>
      </w:tr>
      <w:tr w:rsidR="00136A81" w:rsidRPr="009B78FD" w14:paraId="4E126E7C" w14:textId="77777777" w:rsidTr="009206B5">
        <w:trPr>
          <w:trHeight w:val="315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6867" w14:textId="77777777" w:rsidR="00136A81" w:rsidRPr="009B78FD" w:rsidRDefault="00136A81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61CB087D" w14:textId="77777777" w:rsidR="00136A81" w:rsidRPr="009B78FD" w:rsidRDefault="00136A81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91C8" w14:textId="77777777" w:rsidR="00136A81" w:rsidRPr="009B78FD" w:rsidRDefault="00136A81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</w:p>
        </w:tc>
      </w:tr>
      <w:tr w:rsidR="00136A81" w:rsidRPr="009B78FD" w14:paraId="057B85A0" w14:textId="77777777" w:rsidTr="009206B5">
        <w:trPr>
          <w:trHeight w:val="315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7A2B" w14:textId="093D1099" w:rsidR="00136A81" w:rsidRPr="009B78FD" w:rsidRDefault="00136A81" w:rsidP="008334CF">
            <w:pPr>
              <w:autoSpaceDE/>
              <w:autoSpaceDN/>
              <w:adjustRightInd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Work institution</w:t>
            </w:r>
            <w:r w:rsidR="00463EF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vertAlign w:val="superscript"/>
                <w:lang w:eastAsia="en-GB"/>
              </w:rPr>
              <w:t>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1CCC8569" w14:textId="77777777" w:rsidR="00136A81" w:rsidRPr="009B78FD" w:rsidRDefault="00136A81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(n=257)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D30D" w14:textId="77777777" w:rsidR="00136A81" w:rsidRPr="009B78FD" w:rsidRDefault="00136A81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136A81" w:rsidRPr="009B78FD" w14:paraId="3D0D16EE" w14:textId="77777777" w:rsidTr="009206B5">
        <w:trPr>
          <w:trHeight w:val="315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EDD0" w14:textId="77777777" w:rsidR="00136A81" w:rsidRPr="009B78FD" w:rsidRDefault="00136A81" w:rsidP="009206B5">
            <w:pPr>
              <w:autoSpaceDE/>
              <w:autoSpaceDN/>
              <w:adjustRightInd/>
              <w:spacing w:after="0" w:line="240" w:lineRule="auto"/>
              <w:ind w:firstLineChars="100" w:firstLine="240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Hospital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20CD4897" w14:textId="77777777" w:rsidR="00136A81" w:rsidRPr="009B78FD" w:rsidRDefault="00136A81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164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7E6D" w14:textId="77777777" w:rsidR="00136A81" w:rsidRPr="009B78FD" w:rsidRDefault="00136A81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64%</w:t>
            </w:r>
          </w:p>
        </w:tc>
      </w:tr>
      <w:tr w:rsidR="00136A81" w:rsidRPr="009B78FD" w14:paraId="2E196D7C" w14:textId="77777777" w:rsidTr="009206B5">
        <w:trPr>
          <w:trHeight w:val="315"/>
        </w:trPr>
        <w:tc>
          <w:tcPr>
            <w:tcW w:w="37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81B4" w14:textId="77777777" w:rsidR="00136A81" w:rsidRPr="009B78FD" w:rsidRDefault="00136A81" w:rsidP="009206B5">
            <w:pPr>
              <w:autoSpaceDE/>
              <w:autoSpaceDN/>
              <w:adjustRightInd/>
              <w:spacing w:after="0" w:line="240" w:lineRule="auto"/>
              <w:ind w:firstLineChars="100" w:firstLine="240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Community</w:t>
            </w:r>
          </w:p>
        </w:tc>
        <w:tc>
          <w:tcPr>
            <w:tcW w:w="973" w:type="dxa"/>
            <w:tcBorders>
              <w:top w:val="nil"/>
              <w:left w:val="nil"/>
              <w:right w:val="nil"/>
            </w:tcBorders>
          </w:tcPr>
          <w:p w14:paraId="31BD96AE" w14:textId="77777777" w:rsidR="00136A81" w:rsidRPr="009B78FD" w:rsidRDefault="00136A81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85</w:t>
            </w: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6534" w14:textId="77777777" w:rsidR="00136A81" w:rsidRPr="009B78FD" w:rsidRDefault="00136A81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33%</w:t>
            </w:r>
          </w:p>
        </w:tc>
      </w:tr>
      <w:tr w:rsidR="00136A81" w:rsidRPr="009B78FD" w14:paraId="468C3956" w14:textId="77777777" w:rsidTr="009206B5">
        <w:trPr>
          <w:trHeight w:val="315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EF9D" w14:textId="77777777" w:rsidR="00136A81" w:rsidRPr="009B78FD" w:rsidRDefault="00136A81" w:rsidP="009206B5">
            <w:pPr>
              <w:autoSpaceDE/>
              <w:autoSpaceDN/>
              <w:adjustRightInd/>
              <w:spacing w:after="0" w:line="240" w:lineRule="auto"/>
              <w:ind w:firstLineChars="100" w:firstLine="240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Academic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66BA0B09" w14:textId="77777777" w:rsidR="00136A81" w:rsidRPr="009B78FD" w:rsidRDefault="00136A81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49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5088" w14:textId="77777777" w:rsidR="00136A81" w:rsidRPr="009B78FD" w:rsidRDefault="00136A81" w:rsidP="009206B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19%</w:t>
            </w:r>
          </w:p>
        </w:tc>
      </w:tr>
      <w:tr w:rsidR="00136A81" w:rsidRPr="009B78FD" w14:paraId="38CD4879" w14:textId="77777777" w:rsidTr="009206B5">
        <w:trPr>
          <w:trHeight w:val="315"/>
        </w:trPr>
        <w:tc>
          <w:tcPr>
            <w:tcW w:w="669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0C808079" w14:textId="369A5387" w:rsidR="00136A81" w:rsidRPr="00B5005B" w:rsidRDefault="00463EF7" w:rsidP="009206B5">
            <w:pPr>
              <w:autoSpaceDE/>
              <w:autoSpaceDN/>
              <w:adjustRightInd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vertAlign w:val="superscript"/>
                <w:lang w:eastAsia="en-GB"/>
              </w:rPr>
              <w:t>a</w:t>
            </w:r>
            <w:r w:rsidR="00CC0E3B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="00136A81" w:rsidRPr="00B5005B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Respondents were able to select more than one resp</w:t>
            </w:r>
            <w:r w:rsidR="00136A8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>onse for work institution, e.g.</w:t>
            </w:r>
            <w:r w:rsidR="00136A81" w:rsidRPr="00B5005B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 xml:space="preserve"> working in</w:t>
            </w:r>
            <w:r w:rsidR="00136A81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n-GB"/>
              </w:rPr>
              <w:t xml:space="preserve"> a hospital and the community.</w:t>
            </w:r>
          </w:p>
        </w:tc>
      </w:tr>
    </w:tbl>
    <w:p w14:paraId="36620B5F" w14:textId="77777777" w:rsidR="009B6189" w:rsidRDefault="009B6189"/>
    <w:sectPr w:rsidR="009B6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81"/>
    <w:rsid w:val="00136A81"/>
    <w:rsid w:val="002310BF"/>
    <w:rsid w:val="0030106C"/>
    <w:rsid w:val="00421AC7"/>
    <w:rsid w:val="00463EF7"/>
    <w:rsid w:val="006D166D"/>
    <w:rsid w:val="008334CF"/>
    <w:rsid w:val="008A68B2"/>
    <w:rsid w:val="009B6189"/>
    <w:rsid w:val="00B11731"/>
    <w:rsid w:val="00BE500B"/>
    <w:rsid w:val="00CC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CC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A81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A81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7F494ED0.dotm</Template>
  <TotalTime>0</TotalTime>
  <Pages>1</Pages>
  <Words>58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 Jones</dc:creator>
  <cp:lastModifiedBy>llewellyna</cp:lastModifiedBy>
  <cp:revision>2</cp:revision>
  <dcterms:created xsi:type="dcterms:W3CDTF">2019-08-20T12:22:00Z</dcterms:created>
  <dcterms:modified xsi:type="dcterms:W3CDTF">2019-08-20T12:22:00Z</dcterms:modified>
</cp:coreProperties>
</file>