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690"/>
        <w:tblW w:w="8188" w:type="dxa"/>
        <w:tblLook w:val="04A0" w:firstRow="1" w:lastRow="0" w:firstColumn="1" w:lastColumn="0" w:noHBand="0" w:noVBand="1"/>
      </w:tblPr>
      <w:tblGrid>
        <w:gridCol w:w="4778"/>
        <w:gridCol w:w="1851"/>
        <w:gridCol w:w="1559"/>
      </w:tblGrid>
      <w:tr w:rsidR="00744873" w:rsidTr="00744873">
        <w:trPr>
          <w:trHeight w:val="70"/>
        </w:trPr>
        <w:tc>
          <w:tcPr>
            <w:tcW w:w="4778" w:type="dxa"/>
          </w:tcPr>
          <w:p w:rsidR="00744873" w:rsidRPr="000A6AAB" w:rsidRDefault="00744873" w:rsidP="009609A0">
            <w:pPr>
              <w:rPr>
                <w:b/>
              </w:rPr>
            </w:pPr>
            <w:bookmarkStart w:id="0" w:name="_GoBack"/>
            <w:bookmarkEnd w:id="0"/>
            <w:r w:rsidRPr="000A6AAB">
              <w:rPr>
                <w:b/>
              </w:rPr>
              <w:t>Survey question</w:t>
            </w:r>
          </w:p>
        </w:tc>
        <w:tc>
          <w:tcPr>
            <w:tcW w:w="1851" w:type="dxa"/>
          </w:tcPr>
          <w:p w:rsidR="00744873" w:rsidRPr="000A6AAB" w:rsidRDefault="00506D34" w:rsidP="009609A0">
            <w:pPr>
              <w:rPr>
                <w:b/>
              </w:rPr>
            </w:pPr>
            <w:r>
              <w:rPr>
                <w:b/>
              </w:rPr>
              <w:t>Response rate</w:t>
            </w:r>
            <w:r w:rsidR="00744873">
              <w:rPr>
                <w:b/>
              </w:rPr>
              <w:t xml:space="preserve"> (/260)</w:t>
            </w:r>
          </w:p>
        </w:tc>
        <w:tc>
          <w:tcPr>
            <w:tcW w:w="1559" w:type="dxa"/>
          </w:tcPr>
          <w:p w:rsidR="00744873" w:rsidRPr="00506D34" w:rsidRDefault="00744873" w:rsidP="009609A0">
            <w:pPr>
              <w:rPr>
                <w:b/>
              </w:rPr>
            </w:pPr>
            <w:r w:rsidRPr="00506D34">
              <w:rPr>
                <w:b/>
              </w:rPr>
              <w:t>% of respondents</w:t>
            </w:r>
          </w:p>
        </w:tc>
      </w:tr>
      <w:tr w:rsidR="00744873" w:rsidTr="00744873">
        <w:tc>
          <w:tcPr>
            <w:tcW w:w="4778" w:type="dxa"/>
          </w:tcPr>
          <w:p w:rsidR="00744873" w:rsidRDefault="00744873" w:rsidP="009609A0">
            <w:r w:rsidRPr="000A6AAB">
              <w:t>Please let us know in which country you work</w:t>
            </w:r>
          </w:p>
        </w:tc>
        <w:tc>
          <w:tcPr>
            <w:tcW w:w="1851" w:type="dxa"/>
          </w:tcPr>
          <w:p w:rsidR="00744873" w:rsidRDefault="00744873" w:rsidP="009609A0">
            <w:pPr>
              <w:jc w:val="center"/>
            </w:pPr>
            <w:r>
              <w:t>254</w:t>
            </w:r>
          </w:p>
        </w:tc>
        <w:tc>
          <w:tcPr>
            <w:tcW w:w="1559" w:type="dxa"/>
          </w:tcPr>
          <w:p w:rsidR="00744873" w:rsidRPr="00506D34" w:rsidRDefault="00744873" w:rsidP="009609A0">
            <w:pPr>
              <w:jc w:val="center"/>
            </w:pPr>
            <w:r w:rsidRPr="00506D34">
              <w:t>98</w:t>
            </w:r>
          </w:p>
        </w:tc>
      </w:tr>
      <w:tr w:rsidR="00744873" w:rsidTr="00744873">
        <w:tc>
          <w:tcPr>
            <w:tcW w:w="4778" w:type="dxa"/>
          </w:tcPr>
          <w:p w:rsidR="00744873" w:rsidRDefault="00744873" w:rsidP="009609A0">
            <w:r w:rsidRPr="000A6AAB">
              <w:t>What type of institution do you work in?</w:t>
            </w:r>
          </w:p>
        </w:tc>
        <w:tc>
          <w:tcPr>
            <w:tcW w:w="1851" w:type="dxa"/>
          </w:tcPr>
          <w:p w:rsidR="00744873" w:rsidRPr="000A6AAB" w:rsidRDefault="00744873" w:rsidP="009609A0">
            <w:pPr>
              <w:jc w:val="center"/>
            </w:pPr>
            <w:r>
              <w:t>257</w:t>
            </w:r>
          </w:p>
        </w:tc>
        <w:tc>
          <w:tcPr>
            <w:tcW w:w="1559" w:type="dxa"/>
          </w:tcPr>
          <w:p w:rsidR="00744873" w:rsidRPr="00506D34" w:rsidRDefault="00744873" w:rsidP="009609A0">
            <w:pPr>
              <w:jc w:val="center"/>
            </w:pPr>
            <w:r w:rsidRPr="00506D34">
              <w:t>99</w:t>
            </w:r>
          </w:p>
        </w:tc>
      </w:tr>
      <w:tr w:rsidR="00744873" w:rsidTr="00744873">
        <w:tc>
          <w:tcPr>
            <w:tcW w:w="4778" w:type="dxa"/>
          </w:tcPr>
          <w:p w:rsidR="00744873" w:rsidRDefault="00744873" w:rsidP="009609A0">
            <w:r w:rsidRPr="000A6AAB">
              <w:t xml:space="preserve">Are your organisation/s research active in CRPS? </w:t>
            </w:r>
          </w:p>
        </w:tc>
        <w:tc>
          <w:tcPr>
            <w:tcW w:w="1851" w:type="dxa"/>
          </w:tcPr>
          <w:p w:rsidR="00744873" w:rsidRDefault="00744873" w:rsidP="009609A0">
            <w:pPr>
              <w:jc w:val="center"/>
            </w:pPr>
            <w:r>
              <w:t>256</w:t>
            </w:r>
          </w:p>
        </w:tc>
        <w:tc>
          <w:tcPr>
            <w:tcW w:w="1559" w:type="dxa"/>
          </w:tcPr>
          <w:p w:rsidR="00744873" w:rsidRPr="00506D34" w:rsidRDefault="00744873" w:rsidP="009609A0">
            <w:pPr>
              <w:jc w:val="center"/>
            </w:pPr>
            <w:r w:rsidRPr="00506D34">
              <w:t>98</w:t>
            </w:r>
          </w:p>
        </w:tc>
      </w:tr>
      <w:tr w:rsidR="00744873" w:rsidTr="00744873">
        <w:tc>
          <w:tcPr>
            <w:tcW w:w="4778" w:type="dxa"/>
          </w:tcPr>
          <w:p w:rsidR="00744873" w:rsidRDefault="00744873" w:rsidP="009609A0">
            <w:r w:rsidRPr="000A6AAB">
              <w:t xml:space="preserve">Are you personally research active in CRPS? </w:t>
            </w:r>
          </w:p>
        </w:tc>
        <w:tc>
          <w:tcPr>
            <w:tcW w:w="1851" w:type="dxa"/>
          </w:tcPr>
          <w:p w:rsidR="00744873" w:rsidRPr="000A6AAB" w:rsidRDefault="00744873" w:rsidP="009609A0">
            <w:pPr>
              <w:jc w:val="center"/>
            </w:pPr>
            <w:r>
              <w:t>256</w:t>
            </w:r>
          </w:p>
        </w:tc>
        <w:tc>
          <w:tcPr>
            <w:tcW w:w="1559" w:type="dxa"/>
          </w:tcPr>
          <w:p w:rsidR="00744873" w:rsidRPr="00506D34" w:rsidRDefault="00744873" w:rsidP="009609A0">
            <w:pPr>
              <w:jc w:val="center"/>
            </w:pPr>
            <w:r w:rsidRPr="00506D34">
              <w:t>98</w:t>
            </w:r>
          </w:p>
        </w:tc>
      </w:tr>
      <w:tr w:rsidR="00744873" w:rsidTr="00744873">
        <w:tc>
          <w:tcPr>
            <w:tcW w:w="4778" w:type="dxa"/>
          </w:tcPr>
          <w:p w:rsidR="00744873" w:rsidRDefault="00744873" w:rsidP="009609A0">
            <w:r w:rsidRPr="000A6AAB">
              <w:t>Please let us know in which areas you work.</w:t>
            </w:r>
          </w:p>
        </w:tc>
        <w:tc>
          <w:tcPr>
            <w:tcW w:w="1851" w:type="dxa"/>
          </w:tcPr>
          <w:p w:rsidR="00744873" w:rsidRDefault="00744873" w:rsidP="009609A0">
            <w:pPr>
              <w:jc w:val="center"/>
            </w:pPr>
            <w:r>
              <w:t>251</w:t>
            </w:r>
          </w:p>
        </w:tc>
        <w:tc>
          <w:tcPr>
            <w:tcW w:w="1559" w:type="dxa"/>
          </w:tcPr>
          <w:p w:rsidR="00744873" w:rsidRPr="00506D34" w:rsidRDefault="00744873" w:rsidP="009609A0">
            <w:pPr>
              <w:jc w:val="center"/>
            </w:pPr>
            <w:r w:rsidRPr="00506D34">
              <w:t>97</w:t>
            </w:r>
          </w:p>
        </w:tc>
      </w:tr>
      <w:tr w:rsidR="00744873" w:rsidTr="00744873">
        <w:tc>
          <w:tcPr>
            <w:tcW w:w="4778" w:type="dxa"/>
          </w:tcPr>
          <w:p w:rsidR="00744873" w:rsidRDefault="00744873" w:rsidP="009609A0">
            <w:r w:rsidRPr="000A6AAB">
              <w:t>Please select below which best describes your role</w:t>
            </w:r>
          </w:p>
        </w:tc>
        <w:tc>
          <w:tcPr>
            <w:tcW w:w="1851" w:type="dxa"/>
          </w:tcPr>
          <w:p w:rsidR="00744873" w:rsidRDefault="00744873" w:rsidP="009609A0">
            <w:pPr>
              <w:jc w:val="center"/>
            </w:pPr>
            <w:r>
              <w:t>252</w:t>
            </w:r>
          </w:p>
        </w:tc>
        <w:tc>
          <w:tcPr>
            <w:tcW w:w="1559" w:type="dxa"/>
          </w:tcPr>
          <w:p w:rsidR="00744873" w:rsidRPr="00506D34" w:rsidRDefault="00744873" w:rsidP="009609A0">
            <w:pPr>
              <w:jc w:val="center"/>
            </w:pPr>
            <w:r w:rsidRPr="00506D34">
              <w:t>97</w:t>
            </w:r>
          </w:p>
        </w:tc>
      </w:tr>
      <w:tr w:rsidR="00744873" w:rsidTr="00744873">
        <w:tc>
          <w:tcPr>
            <w:tcW w:w="4778" w:type="dxa"/>
          </w:tcPr>
          <w:p w:rsidR="00744873" w:rsidRDefault="00744873" w:rsidP="009609A0">
            <w:r w:rsidRPr="000A6AAB">
              <w:t>Please list any pu</w:t>
            </w:r>
            <w:r>
              <w:t xml:space="preserve">blished diagnostic criteria for </w:t>
            </w:r>
            <w:r w:rsidRPr="000A6AAB">
              <w:t xml:space="preserve">CRPS you are aware of.   </w:t>
            </w:r>
          </w:p>
        </w:tc>
        <w:tc>
          <w:tcPr>
            <w:tcW w:w="1851" w:type="dxa"/>
          </w:tcPr>
          <w:p w:rsidR="00744873" w:rsidRDefault="00744873" w:rsidP="009609A0">
            <w:pPr>
              <w:jc w:val="center"/>
            </w:pPr>
            <w:r>
              <w:t>166</w:t>
            </w:r>
          </w:p>
        </w:tc>
        <w:tc>
          <w:tcPr>
            <w:tcW w:w="1559" w:type="dxa"/>
          </w:tcPr>
          <w:p w:rsidR="00744873" w:rsidRPr="00506D34" w:rsidRDefault="00744873" w:rsidP="009609A0">
            <w:pPr>
              <w:jc w:val="center"/>
            </w:pPr>
            <w:r w:rsidRPr="00506D34">
              <w:t>64</w:t>
            </w:r>
          </w:p>
        </w:tc>
      </w:tr>
      <w:tr w:rsidR="00744873" w:rsidTr="00744873">
        <w:tc>
          <w:tcPr>
            <w:tcW w:w="4778" w:type="dxa"/>
          </w:tcPr>
          <w:p w:rsidR="00744873" w:rsidRDefault="00744873" w:rsidP="009609A0">
            <w:r w:rsidRPr="000A6AAB">
              <w:t>Please select how long you have worked with patients with CRPS or being involved with CPRS research.</w:t>
            </w:r>
          </w:p>
        </w:tc>
        <w:tc>
          <w:tcPr>
            <w:tcW w:w="1851" w:type="dxa"/>
          </w:tcPr>
          <w:p w:rsidR="00744873" w:rsidRPr="000A6AAB" w:rsidRDefault="00744873" w:rsidP="009609A0">
            <w:pPr>
              <w:jc w:val="center"/>
              <w:rPr>
                <w:color w:val="FF0000"/>
              </w:rPr>
            </w:pPr>
            <w:r w:rsidRPr="00044B87">
              <w:t>170</w:t>
            </w:r>
          </w:p>
        </w:tc>
        <w:tc>
          <w:tcPr>
            <w:tcW w:w="1559" w:type="dxa"/>
          </w:tcPr>
          <w:p w:rsidR="00744873" w:rsidRPr="00506D34" w:rsidRDefault="00744873" w:rsidP="009609A0">
            <w:pPr>
              <w:jc w:val="center"/>
            </w:pPr>
            <w:r w:rsidRPr="00506D34">
              <w:t>65</w:t>
            </w:r>
          </w:p>
        </w:tc>
      </w:tr>
      <w:tr w:rsidR="00744873" w:rsidTr="00744873">
        <w:tc>
          <w:tcPr>
            <w:tcW w:w="4778" w:type="dxa"/>
          </w:tcPr>
          <w:p w:rsidR="00744873" w:rsidRPr="000A6AAB" w:rsidRDefault="00744873" w:rsidP="009609A0">
            <w:r w:rsidRPr="000A6AAB">
              <w:t>Are you able to recognise the signs and symptoms of CRPS?</w:t>
            </w:r>
          </w:p>
          <w:p w:rsidR="00744873" w:rsidRDefault="00744873" w:rsidP="009609A0"/>
        </w:tc>
        <w:tc>
          <w:tcPr>
            <w:tcW w:w="1851" w:type="dxa"/>
          </w:tcPr>
          <w:p w:rsidR="00744873" w:rsidRDefault="00744873" w:rsidP="009609A0">
            <w:pPr>
              <w:jc w:val="center"/>
            </w:pPr>
            <w:r>
              <w:t>216</w:t>
            </w:r>
          </w:p>
        </w:tc>
        <w:tc>
          <w:tcPr>
            <w:tcW w:w="1559" w:type="dxa"/>
          </w:tcPr>
          <w:p w:rsidR="00744873" w:rsidRPr="00506D34" w:rsidRDefault="00744873" w:rsidP="009609A0">
            <w:pPr>
              <w:jc w:val="center"/>
            </w:pPr>
            <w:r w:rsidRPr="00506D34">
              <w:t>83</w:t>
            </w:r>
          </w:p>
        </w:tc>
      </w:tr>
      <w:tr w:rsidR="00744873" w:rsidTr="00744873">
        <w:tc>
          <w:tcPr>
            <w:tcW w:w="4778" w:type="dxa"/>
          </w:tcPr>
          <w:p w:rsidR="00744873" w:rsidRDefault="00744873" w:rsidP="009609A0">
            <w:r w:rsidRPr="000A6AAB">
              <w:t xml:space="preserve">How many patients with CRPS have you seen in the last 12 months? </w:t>
            </w:r>
          </w:p>
        </w:tc>
        <w:tc>
          <w:tcPr>
            <w:tcW w:w="1851" w:type="dxa"/>
          </w:tcPr>
          <w:p w:rsidR="00744873" w:rsidRDefault="00744873" w:rsidP="009609A0">
            <w:pPr>
              <w:jc w:val="center"/>
            </w:pPr>
            <w:r>
              <w:t>213</w:t>
            </w:r>
          </w:p>
        </w:tc>
        <w:tc>
          <w:tcPr>
            <w:tcW w:w="1559" w:type="dxa"/>
          </w:tcPr>
          <w:p w:rsidR="00744873" w:rsidRPr="00506D34" w:rsidRDefault="00744873" w:rsidP="009609A0">
            <w:pPr>
              <w:jc w:val="center"/>
            </w:pPr>
            <w:r w:rsidRPr="00506D34">
              <w:t>82</w:t>
            </w:r>
          </w:p>
        </w:tc>
      </w:tr>
      <w:tr w:rsidR="00744873" w:rsidTr="00744873">
        <w:tc>
          <w:tcPr>
            <w:tcW w:w="4778" w:type="dxa"/>
          </w:tcPr>
          <w:p w:rsidR="00744873" w:rsidRDefault="00744873" w:rsidP="009609A0">
            <w:r w:rsidRPr="000A6AAB">
              <w:t>On average, how long have patients had their signs and symptoms at their first</w:t>
            </w:r>
            <w:r>
              <w:t xml:space="preserve"> consultation with you?</w:t>
            </w:r>
          </w:p>
        </w:tc>
        <w:tc>
          <w:tcPr>
            <w:tcW w:w="1851" w:type="dxa"/>
          </w:tcPr>
          <w:p w:rsidR="00744873" w:rsidRDefault="00744873" w:rsidP="009609A0">
            <w:pPr>
              <w:jc w:val="center"/>
            </w:pPr>
            <w:r>
              <w:t>212</w:t>
            </w:r>
          </w:p>
        </w:tc>
        <w:tc>
          <w:tcPr>
            <w:tcW w:w="1559" w:type="dxa"/>
          </w:tcPr>
          <w:p w:rsidR="00744873" w:rsidRPr="00506D34" w:rsidRDefault="00744873" w:rsidP="009609A0">
            <w:pPr>
              <w:jc w:val="center"/>
            </w:pPr>
            <w:r w:rsidRPr="00506D34">
              <w:t>82</w:t>
            </w:r>
          </w:p>
        </w:tc>
      </w:tr>
      <w:tr w:rsidR="00744873" w:rsidTr="00744873">
        <w:tc>
          <w:tcPr>
            <w:tcW w:w="4778" w:type="dxa"/>
          </w:tcPr>
          <w:p w:rsidR="00744873" w:rsidRDefault="00744873" w:rsidP="009609A0">
            <w:r w:rsidRPr="000A6AAB">
              <w:t xml:space="preserve">After patients see you for this first time about their CRPS, is it your standard practice to refer these patients to other professions/services? </w:t>
            </w:r>
          </w:p>
        </w:tc>
        <w:tc>
          <w:tcPr>
            <w:tcW w:w="1851" w:type="dxa"/>
          </w:tcPr>
          <w:p w:rsidR="00744873" w:rsidRPr="000A6AAB" w:rsidRDefault="00744873" w:rsidP="009609A0">
            <w:pPr>
              <w:jc w:val="center"/>
            </w:pPr>
            <w:r>
              <w:t>199</w:t>
            </w:r>
          </w:p>
        </w:tc>
        <w:tc>
          <w:tcPr>
            <w:tcW w:w="1559" w:type="dxa"/>
          </w:tcPr>
          <w:p w:rsidR="00744873" w:rsidRPr="00506D34" w:rsidRDefault="00744873" w:rsidP="009609A0">
            <w:pPr>
              <w:jc w:val="center"/>
            </w:pPr>
            <w:r w:rsidRPr="00506D34">
              <w:t>77</w:t>
            </w:r>
          </w:p>
        </w:tc>
      </w:tr>
      <w:tr w:rsidR="00744873" w:rsidTr="00744873">
        <w:tc>
          <w:tcPr>
            <w:tcW w:w="4778" w:type="dxa"/>
          </w:tcPr>
          <w:p w:rsidR="00744873" w:rsidRDefault="00744873" w:rsidP="009609A0">
            <w:r w:rsidRPr="000A6AAB">
              <w:t>Please advise why you do not refer?</w:t>
            </w:r>
          </w:p>
        </w:tc>
        <w:tc>
          <w:tcPr>
            <w:tcW w:w="1851" w:type="dxa"/>
          </w:tcPr>
          <w:p w:rsidR="00744873" w:rsidRDefault="00744873" w:rsidP="009609A0">
            <w:pPr>
              <w:jc w:val="center"/>
            </w:pPr>
            <w:r>
              <w:t>172</w:t>
            </w:r>
          </w:p>
        </w:tc>
        <w:tc>
          <w:tcPr>
            <w:tcW w:w="1559" w:type="dxa"/>
          </w:tcPr>
          <w:p w:rsidR="00744873" w:rsidRPr="00506D34" w:rsidRDefault="00744873" w:rsidP="009609A0">
            <w:pPr>
              <w:jc w:val="center"/>
            </w:pPr>
            <w:r w:rsidRPr="00506D34">
              <w:t>66</w:t>
            </w:r>
          </w:p>
        </w:tc>
      </w:tr>
      <w:tr w:rsidR="00744873" w:rsidTr="00744873">
        <w:tc>
          <w:tcPr>
            <w:tcW w:w="4778" w:type="dxa"/>
          </w:tcPr>
          <w:p w:rsidR="00744873" w:rsidRDefault="00744873" w:rsidP="009609A0">
            <w:r w:rsidRPr="000A6AAB">
              <w:t xml:space="preserve">To which professions and services do you refer your patients? </w:t>
            </w:r>
          </w:p>
        </w:tc>
        <w:tc>
          <w:tcPr>
            <w:tcW w:w="1851" w:type="dxa"/>
          </w:tcPr>
          <w:p w:rsidR="00744873" w:rsidRPr="000A6AAB" w:rsidRDefault="00744873" w:rsidP="009609A0">
            <w:pPr>
              <w:jc w:val="center"/>
            </w:pPr>
            <w:r>
              <w:t>184</w:t>
            </w:r>
          </w:p>
        </w:tc>
        <w:tc>
          <w:tcPr>
            <w:tcW w:w="1559" w:type="dxa"/>
          </w:tcPr>
          <w:p w:rsidR="00744873" w:rsidRPr="00506D34" w:rsidRDefault="006C2A76" w:rsidP="009609A0">
            <w:pPr>
              <w:jc w:val="center"/>
            </w:pPr>
            <w:r w:rsidRPr="00506D34">
              <w:t>71</w:t>
            </w:r>
          </w:p>
        </w:tc>
      </w:tr>
      <w:tr w:rsidR="00744873" w:rsidTr="00744873">
        <w:tc>
          <w:tcPr>
            <w:tcW w:w="4778" w:type="dxa"/>
          </w:tcPr>
          <w:p w:rsidR="00744873" w:rsidRPr="000A6AAB" w:rsidRDefault="00744873" w:rsidP="009609A0">
            <w:r w:rsidRPr="000A6AAB">
              <w:t xml:space="preserve">How long is the patient likely to have to wait for this first referral appointment? </w:t>
            </w:r>
          </w:p>
          <w:p w:rsidR="00744873" w:rsidRDefault="00744873" w:rsidP="009609A0"/>
        </w:tc>
        <w:tc>
          <w:tcPr>
            <w:tcW w:w="1851" w:type="dxa"/>
          </w:tcPr>
          <w:p w:rsidR="00744873" w:rsidRPr="000A6AAB" w:rsidRDefault="00744873" w:rsidP="009609A0">
            <w:pPr>
              <w:jc w:val="center"/>
            </w:pPr>
            <w:r>
              <w:t>180</w:t>
            </w:r>
          </w:p>
        </w:tc>
        <w:tc>
          <w:tcPr>
            <w:tcW w:w="1559" w:type="dxa"/>
          </w:tcPr>
          <w:p w:rsidR="00744873" w:rsidRPr="00506D34" w:rsidRDefault="006C2A76" w:rsidP="009609A0">
            <w:pPr>
              <w:jc w:val="center"/>
            </w:pPr>
            <w:r w:rsidRPr="00506D34">
              <w:t>69</w:t>
            </w:r>
          </w:p>
        </w:tc>
      </w:tr>
      <w:tr w:rsidR="00744873" w:rsidTr="00744873">
        <w:tc>
          <w:tcPr>
            <w:tcW w:w="4778" w:type="dxa"/>
          </w:tcPr>
          <w:p w:rsidR="00744873" w:rsidRDefault="00744873" w:rsidP="009609A0">
            <w:r w:rsidRPr="000A6AAB">
              <w:t>If CRPS symptoms persist, would you refer your patients on again? </w:t>
            </w:r>
          </w:p>
        </w:tc>
        <w:tc>
          <w:tcPr>
            <w:tcW w:w="1851" w:type="dxa"/>
          </w:tcPr>
          <w:p w:rsidR="00744873" w:rsidRPr="000A6AAB" w:rsidRDefault="00744873" w:rsidP="009609A0">
            <w:pPr>
              <w:jc w:val="center"/>
            </w:pPr>
            <w:r>
              <w:t>198</w:t>
            </w:r>
          </w:p>
        </w:tc>
        <w:tc>
          <w:tcPr>
            <w:tcW w:w="1559" w:type="dxa"/>
          </w:tcPr>
          <w:p w:rsidR="00744873" w:rsidRPr="00506D34" w:rsidRDefault="006C2A76" w:rsidP="009609A0">
            <w:pPr>
              <w:jc w:val="center"/>
            </w:pPr>
            <w:r w:rsidRPr="00506D34">
              <w:t>76</w:t>
            </w:r>
          </w:p>
        </w:tc>
      </w:tr>
      <w:tr w:rsidR="00744873" w:rsidTr="00744873">
        <w:tc>
          <w:tcPr>
            <w:tcW w:w="4778" w:type="dxa"/>
          </w:tcPr>
          <w:p w:rsidR="00744873" w:rsidRDefault="00744873" w:rsidP="009609A0">
            <w:r w:rsidRPr="000A6AAB">
              <w:t xml:space="preserve">To which professions and services would you refer the patients? </w:t>
            </w:r>
          </w:p>
        </w:tc>
        <w:tc>
          <w:tcPr>
            <w:tcW w:w="1851" w:type="dxa"/>
          </w:tcPr>
          <w:p w:rsidR="00744873" w:rsidRPr="000A6AAB" w:rsidRDefault="00744873" w:rsidP="009609A0">
            <w:pPr>
              <w:jc w:val="center"/>
            </w:pPr>
            <w:r>
              <w:t>181</w:t>
            </w:r>
          </w:p>
        </w:tc>
        <w:tc>
          <w:tcPr>
            <w:tcW w:w="1559" w:type="dxa"/>
          </w:tcPr>
          <w:p w:rsidR="00744873" w:rsidRPr="00506D34" w:rsidRDefault="006C2A76" w:rsidP="009609A0">
            <w:pPr>
              <w:jc w:val="center"/>
            </w:pPr>
            <w:r w:rsidRPr="00506D34">
              <w:t>70</w:t>
            </w:r>
          </w:p>
        </w:tc>
      </w:tr>
      <w:tr w:rsidR="00744873" w:rsidTr="00744873">
        <w:tc>
          <w:tcPr>
            <w:tcW w:w="4778" w:type="dxa"/>
          </w:tcPr>
          <w:p w:rsidR="00744873" w:rsidRDefault="00744873" w:rsidP="009609A0">
            <w:r w:rsidRPr="000A6AAB">
              <w:t>If you have answered yes, how long is the patient likely to have to wait for this further referral for persistent symptoms?</w:t>
            </w:r>
          </w:p>
        </w:tc>
        <w:tc>
          <w:tcPr>
            <w:tcW w:w="1851" w:type="dxa"/>
          </w:tcPr>
          <w:p w:rsidR="00744873" w:rsidRDefault="00744873" w:rsidP="009609A0">
            <w:pPr>
              <w:jc w:val="center"/>
            </w:pPr>
            <w:r>
              <w:t>179</w:t>
            </w:r>
          </w:p>
        </w:tc>
        <w:tc>
          <w:tcPr>
            <w:tcW w:w="1559" w:type="dxa"/>
          </w:tcPr>
          <w:p w:rsidR="00744873" w:rsidRPr="00506D34" w:rsidRDefault="006C2A76" w:rsidP="009609A0">
            <w:pPr>
              <w:jc w:val="center"/>
            </w:pPr>
            <w:r w:rsidRPr="00506D34">
              <w:t>69</w:t>
            </w:r>
          </w:p>
        </w:tc>
      </w:tr>
      <w:tr w:rsidR="00744873" w:rsidTr="00744873">
        <w:tc>
          <w:tcPr>
            <w:tcW w:w="4778" w:type="dxa"/>
          </w:tcPr>
          <w:p w:rsidR="00744873" w:rsidRDefault="00744873" w:rsidP="009609A0">
            <w:r w:rsidRPr="000A6AAB">
              <w:t>If no, please advise why</w:t>
            </w:r>
          </w:p>
        </w:tc>
        <w:tc>
          <w:tcPr>
            <w:tcW w:w="1851" w:type="dxa"/>
          </w:tcPr>
          <w:p w:rsidR="00744873" w:rsidRPr="000A6AAB" w:rsidRDefault="00744873" w:rsidP="009609A0">
            <w:pPr>
              <w:jc w:val="center"/>
            </w:pPr>
            <w:r>
              <w:t>151</w:t>
            </w:r>
          </w:p>
        </w:tc>
        <w:tc>
          <w:tcPr>
            <w:tcW w:w="1559" w:type="dxa"/>
          </w:tcPr>
          <w:p w:rsidR="00744873" w:rsidRPr="00506D34" w:rsidRDefault="006C2A76" w:rsidP="009609A0">
            <w:pPr>
              <w:jc w:val="center"/>
            </w:pPr>
            <w:r w:rsidRPr="00506D34">
              <w:t>58</w:t>
            </w:r>
          </w:p>
        </w:tc>
      </w:tr>
      <w:tr w:rsidR="00744873" w:rsidTr="00744873">
        <w:tc>
          <w:tcPr>
            <w:tcW w:w="4778" w:type="dxa"/>
          </w:tcPr>
          <w:p w:rsidR="00744873" w:rsidRDefault="00744873" w:rsidP="009609A0">
            <w:r w:rsidRPr="000A6AAB">
              <w:t>Which of the following informs your decision to make a further referral? More than one answer can be selected.</w:t>
            </w:r>
          </w:p>
        </w:tc>
        <w:tc>
          <w:tcPr>
            <w:tcW w:w="1851" w:type="dxa"/>
          </w:tcPr>
          <w:p w:rsidR="00744873" w:rsidRPr="000A6AAB" w:rsidRDefault="00744873" w:rsidP="009609A0">
            <w:pPr>
              <w:jc w:val="center"/>
            </w:pPr>
            <w:r>
              <w:t>173</w:t>
            </w:r>
          </w:p>
        </w:tc>
        <w:tc>
          <w:tcPr>
            <w:tcW w:w="1559" w:type="dxa"/>
          </w:tcPr>
          <w:p w:rsidR="00744873" w:rsidRPr="00506D34" w:rsidRDefault="006C2A76" w:rsidP="009609A0">
            <w:pPr>
              <w:jc w:val="center"/>
            </w:pPr>
            <w:r w:rsidRPr="00506D34">
              <w:t>67</w:t>
            </w:r>
          </w:p>
        </w:tc>
      </w:tr>
      <w:tr w:rsidR="00744873" w:rsidTr="00744873">
        <w:tc>
          <w:tcPr>
            <w:tcW w:w="4778" w:type="dxa"/>
          </w:tcPr>
          <w:p w:rsidR="00744873" w:rsidRDefault="00744873" w:rsidP="009609A0">
            <w:r w:rsidRPr="000A6AAB">
              <w:t>How do you help patients learn about their CRPS? More than one answer can be selected</w:t>
            </w:r>
          </w:p>
        </w:tc>
        <w:tc>
          <w:tcPr>
            <w:tcW w:w="1851" w:type="dxa"/>
          </w:tcPr>
          <w:p w:rsidR="00744873" w:rsidRPr="000A6AAB" w:rsidRDefault="00744873" w:rsidP="009609A0">
            <w:pPr>
              <w:jc w:val="center"/>
            </w:pPr>
            <w:r>
              <w:t>186</w:t>
            </w:r>
          </w:p>
        </w:tc>
        <w:tc>
          <w:tcPr>
            <w:tcW w:w="1559" w:type="dxa"/>
          </w:tcPr>
          <w:p w:rsidR="00744873" w:rsidRPr="00506D34" w:rsidRDefault="006C2A76" w:rsidP="009609A0">
            <w:pPr>
              <w:jc w:val="center"/>
            </w:pPr>
            <w:r w:rsidRPr="00506D34">
              <w:t>72</w:t>
            </w:r>
          </w:p>
        </w:tc>
      </w:tr>
    </w:tbl>
    <w:p w:rsidR="009128FC" w:rsidRDefault="002B6620">
      <w:r>
        <w:t>Table 3: Response rate for quantitative questions</w:t>
      </w:r>
    </w:p>
    <w:sectPr w:rsidR="009128FC" w:rsidSect="00DB65D2">
      <w:pgSz w:w="11906" w:h="16838"/>
      <w:pgMar w:top="1276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9A9" w:rsidRDefault="002B39A9" w:rsidP="009609A0">
      <w:r>
        <w:separator/>
      </w:r>
    </w:p>
  </w:endnote>
  <w:endnote w:type="continuationSeparator" w:id="0">
    <w:p w:rsidR="002B39A9" w:rsidRDefault="002B39A9" w:rsidP="0096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9A9" w:rsidRDefault="002B39A9" w:rsidP="009609A0">
      <w:r>
        <w:separator/>
      </w:r>
    </w:p>
  </w:footnote>
  <w:footnote w:type="continuationSeparator" w:id="0">
    <w:p w:rsidR="002B39A9" w:rsidRDefault="002B39A9" w:rsidP="00960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AB"/>
    <w:rsid w:val="00044B87"/>
    <w:rsid w:val="000742F7"/>
    <w:rsid w:val="000A6AAB"/>
    <w:rsid w:val="0015762C"/>
    <w:rsid w:val="001856F2"/>
    <w:rsid w:val="001D3FFD"/>
    <w:rsid w:val="002B39A9"/>
    <w:rsid w:val="002B6620"/>
    <w:rsid w:val="002C37FF"/>
    <w:rsid w:val="004B06E1"/>
    <w:rsid w:val="00506D34"/>
    <w:rsid w:val="006C2A76"/>
    <w:rsid w:val="00713786"/>
    <w:rsid w:val="00744873"/>
    <w:rsid w:val="007C2871"/>
    <w:rsid w:val="007D26A6"/>
    <w:rsid w:val="008D5652"/>
    <w:rsid w:val="009128FC"/>
    <w:rsid w:val="009609A0"/>
    <w:rsid w:val="00976575"/>
    <w:rsid w:val="009D09EF"/>
    <w:rsid w:val="009E4786"/>
    <w:rsid w:val="00A0398C"/>
    <w:rsid w:val="00AA1966"/>
    <w:rsid w:val="00C33974"/>
    <w:rsid w:val="00C61330"/>
    <w:rsid w:val="00C658C4"/>
    <w:rsid w:val="00CD3348"/>
    <w:rsid w:val="00D70223"/>
    <w:rsid w:val="00DB65D2"/>
    <w:rsid w:val="00DB6CCB"/>
    <w:rsid w:val="00DD37C7"/>
    <w:rsid w:val="00E60433"/>
    <w:rsid w:val="00EB2C52"/>
    <w:rsid w:val="00ED2A0A"/>
    <w:rsid w:val="00F8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6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A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6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AAB"/>
    <w:pPr>
      <w:ind w:left="720"/>
      <w:contextualSpacing/>
    </w:pPr>
  </w:style>
  <w:style w:type="paragraph" w:styleId="Header">
    <w:name w:val="header"/>
    <w:basedOn w:val="Normal"/>
    <w:link w:val="HeaderChar"/>
    <w:rsid w:val="009609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609A0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9609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609A0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6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A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6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AAB"/>
    <w:pPr>
      <w:ind w:left="720"/>
      <w:contextualSpacing/>
    </w:pPr>
  </w:style>
  <w:style w:type="paragraph" w:styleId="Header">
    <w:name w:val="header"/>
    <w:basedOn w:val="Normal"/>
    <w:link w:val="HeaderChar"/>
    <w:rsid w:val="009609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609A0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9609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609A0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F6B6AE14.dotm</Template>
  <TotalTime>0</TotalTime>
  <Pages>1</Pages>
  <Words>313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grieves</dc:creator>
  <cp:lastModifiedBy>llewellyna</cp:lastModifiedBy>
  <cp:revision>2</cp:revision>
  <cp:lastPrinted>2019-05-14T10:54:00Z</cp:lastPrinted>
  <dcterms:created xsi:type="dcterms:W3CDTF">2019-08-20T12:21:00Z</dcterms:created>
  <dcterms:modified xsi:type="dcterms:W3CDTF">2019-08-20T12:21:00Z</dcterms:modified>
</cp:coreProperties>
</file>